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 w:after="195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《解决垃圾问题》教学设计</w:t>
      </w:r>
    </w:p>
    <w:p w14:paraId="595E81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95" w:beforeLines="50" w:after="195" w:afterLines="50"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昆明市呈贡区第二小学  钟敏敏</w:t>
      </w:r>
    </w:p>
    <w:p w14:paraId="3FD99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教材分析</w:t>
      </w:r>
    </w:p>
    <w:p w14:paraId="3A92C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《解决垃圾问题》选自教科版五年级下册“环境与我们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元，本课内容是通过垃圾问题调查帮助学生感知垃圾问题的影响和危害,重视垃圾问题，引导学生多角度分析，归纳出解决垃圾问题的办法，意识到垃圾是放错地方的资源,垃圾进行科学分类后才能被合理利用。从减量化、再循环、再利用的角度践行力所能及的解决垃圾问题的生活方式，帮助学生形成人与自然和谐共生的意识，并主动承担保护环境的责任。</w:t>
      </w:r>
    </w:p>
    <w:p w14:paraId="7F892D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学情分析</w:t>
      </w:r>
    </w:p>
    <w:p w14:paraId="53F88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年级学生的生活经验相对丰富，分析问题能力、动手能力显著提升，形成了基本的道德观念、环保意识，能够对常见的生活垃圾进行分类，但不常见的垃圾分类对该学段学生来说有一定的挑战性。再者，对垃圾来源、垃圾问题严重性、垃圾处理不当的危害性、垃圾分类后的去向、可回收资源的循环利用等了解较少，生活中践行循环利用旧物的能力较弱。</w:t>
      </w:r>
    </w:p>
    <w:p w14:paraId="0AFAA1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核心概念</w:t>
      </w:r>
    </w:p>
    <w:p w14:paraId="07467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科学学科</w:t>
      </w:r>
    </w:p>
    <w:p w14:paraId="1A8F75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人类活动与环境</w:t>
      </w:r>
    </w:p>
    <w:p w14:paraId="7612C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11.1自然资源  </w:t>
      </w:r>
    </w:p>
    <w:p w14:paraId="448F8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②知道资源分为可再生资源和不可再生资源。以垃圾分类为例，通过践行垃圾分类回收与垃圾减量，树立循环利用资源的意识。</w:t>
      </w:r>
    </w:p>
    <w:p w14:paraId="0C9A9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11.2 人类活动对环境的影响  </w:t>
      </w:r>
    </w:p>
    <w:p w14:paraId="53D90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④正确认识经济发展和生态环境保护的关系，结合实例说明人类不合理的开发活动对环境的影响，提出保护环境的建议，参与保护环境的行动。</w:t>
      </w:r>
    </w:p>
    <w:p w14:paraId="2EB62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数学学科</w:t>
      </w:r>
    </w:p>
    <w:p w14:paraId="12D52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在简单情境中运用数学知识解决问题，形成初步的应用意识，在解决问题过程中形成初步的量感。 </w:t>
      </w:r>
    </w:p>
    <w:p w14:paraId="601A0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道法学科</w:t>
      </w:r>
    </w:p>
    <w:p w14:paraId="0EF5B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引导学生关注社会、关心自然，树立环保意识、节约资源意识，养成垃圾分类的好习惯。</w:t>
      </w:r>
    </w:p>
    <w:p w14:paraId="473FE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教学目标</w:t>
      </w:r>
    </w:p>
    <w:p w14:paraId="41C2B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科学观念：知道垃圾危害环境以及垃圾分类的重要性，了解垃圾分类的规则，会对常见的垃圾分类。</w:t>
      </w:r>
    </w:p>
    <w:p w14:paraId="5C658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科学思维：能多角度分析垃圾问题，归纳概括出解决垃圾问题的有效办法，对常见的垃圾进行科学分类。</w:t>
      </w:r>
    </w:p>
    <w:p w14:paraId="12FD1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探究实践：互相交流变废为宝的创意，自主实施改造。</w:t>
      </w:r>
    </w:p>
    <w:p w14:paraId="3E0DD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态度责任：认识人类活动对环境造成的严重破坏,唤醒学生的责任意识，树立人与自然和谐共生的观念，在日常生活中践行垃圾减量和分类回收的绿色生活方式。</w:t>
      </w:r>
    </w:p>
    <w:p w14:paraId="3F57D7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教学重难点</w:t>
      </w:r>
    </w:p>
    <w:p w14:paraId="1C8AA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重点：认识到垃圾问题对环境的影响,归纳总结出解决垃圾问题的方法。</w:t>
      </w:r>
    </w:p>
    <w:p w14:paraId="0FDDA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难点：养成垃圾分类的好习惯，树立人与自然和谐共生的意识，并主动承担保护环境的责任。</w:t>
      </w:r>
    </w:p>
    <w:p w14:paraId="74E933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教学准备</w:t>
      </w:r>
    </w:p>
    <w:p w14:paraId="7AF59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预习单、各种垃圾小卡片、垃圾桶、剪刀、双面胶、购物袋（奶茶袋、外卖袋……）</w:t>
      </w:r>
    </w:p>
    <w:p w14:paraId="1E180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教学过程</w:t>
      </w:r>
    </w:p>
    <w:p w14:paraId="4CEF5C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聚焦</w:t>
      </w:r>
    </w:p>
    <w:p w14:paraId="330E84F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观看《垃圾危害》视频，让学生认识到垃圾问题的严重性。</w:t>
      </w:r>
    </w:p>
    <w:p w14:paraId="4B41CD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师：垃圾会带来哪些问题？（预设：垃圾污染环境、如水污染、大气污染、土壤污染等，威胁各种动物和人类生存。）</w:t>
      </w:r>
    </w:p>
    <w:p w14:paraId="7E349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师：垃圾问题严重影响了周围环境以及其它生物的生存。（板书：垃圾问题）</w:t>
      </w:r>
    </w:p>
    <w:p w14:paraId="3EAD5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[设计意图]通过视频让学生直观感知垃圾导致的严重危害，引起对垃圾问题的重视。</w:t>
      </w:r>
    </w:p>
    <w:p w14:paraId="753F71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探索</w:t>
      </w:r>
    </w:p>
    <w:p w14:paraId="3901DB5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垃圾调查报告分析</w:t>
      </w:r>
    </w:p>
    <w:p w14:paraId="0052E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师：垃圾从哪里来，都有些什么种类？</w:t>
      </w:r>
    </w:p>
    <w:p w14:paraId="5D1AF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学生汇报垃圾问题调查情况。</w:t>
      </w:r>
    </w:p>
    <w:p w14:paraId="600A9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相机出示垃圾来源、垃圾种类、垃圾数量等内容，引导学生生成调查报告。</w:t>
      </w:r>
    </w:p>
    <w:p w14:paraId="0E854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师：从调查中你得出什么结论？（预设：人类总是在产生垃圾、垃圾种类多、垃圾最终去向填埋场、垃圾……）</w:t>
      </w:r>
    </w:p>
    <w:p w14:paraId="6C45D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[过渡]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我们看到的只是冰山一角，生活中垃圾问题十分严峻。</w:t>
      </w:r>
    </w:p>
    <w:p w14:paraId="34AB2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活动一：家庭生活垃圾统计</w:t>
      </w:r>
    </w:p>
    <w:p w14:paraId="42BC8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假设一个家庭一天的生活垃圾是3千克。</w:t>
      </w:r>
    </w:p>
    <w:p w14:paraId="69C9C53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五（6）班的家庭每天产生的生活垃圾总质量？</w:t>
      </w:r>
    </w:p>
    <w:p w14:paraId="5A46B2C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XX学校2545个家庭每天产生的生活垃圾总质量？</w:t>
      </w:r>
    </w:p>
    <w:p w14:paraId="54F0EDC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全市约300万个家庭每天产生的生活垃圾总质量？</w:t>
      </w:r>
    </w:p>
    <w:p w14:paraId="5C9A1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师：你的结果是……，从这组数字你感受到了什么？</w:t>
      </w:r>
    </w:p>
    <w:p w14:paraId="2CD800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师：扩大视野看向全省、全国乃至全球，又会有多少垃圾呢？</w:t>
      </w:r>
    </w:p>
    <w:p w14:paraId="32E93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相机出示世界各地区垃圾产量柱状图，让学生更直观的感受到垃圾数量的庞大。</w:t>
      </w:r>
    </w:p>
    <w:p w14:paraId="57F83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[设计意图]运用数学知识解决问题，发现数字背后严重的垃圾问题，让学生更直观的感受到垃圾数量的庞大。</w:t>
      </w:r>
    </w:p>
    <w:p w14:paraId="445635E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解决垃圾问题</w:t>
      </w:r>
    </w:p>
    <w:p w14:paraId="2BEA9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面对严峻的垃圾问题，我们该怎么做？（预设：垃圾分类、循环利用、节约用纸、精简包装、少用一次性用品……）</w:t>
      </w:r>
    </w:p>
    <w:p w14:paraId="2090A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根据学生回答相机引出了解决垃圾问题方法：</w:t>
      </w:r>
    </w:p>
    <w:p w14:paraId="49F5EE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①减量化（节约用纸、精简包装等，尽可能从源头上减少垃圾）</w:t>
      </w:r>
    </w:p>
    <w:p w14:paraId="1B0D5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②再循环（抵制一次性用品的滥用，尽量延长产品的使用寿命）</w:t>
      </w:r>
    </w:p>
    <w:p w14:paraId="483C9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③再利用（产品在完成使用功能后，重新编程可以利用的资源）</w:t>
      </w:r>
    </w:p>
    <w:p w14:paraId="499FD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师：这些建议都很有意义，但要实现循环利用，前提是要干什么呢？（垃圾分类）</w:t>
      </w:r>
    </w:p>
    <w:p w14:paraId="6DA35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师：你知道垃圾分类的原则吗？（预设：可回收垃圾、厨余垃圾、有害垃圾、厨余垃圾）</w:t>
      </w:r>
    </w:p>
    <w:p w14:paraId="5F3DE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可回收垃圾：指具有回收利用价值的垃圾。</w:t>
      </w:r>
    </w:p>
    <w:p w14:paraId="23676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厨余垃圾：指餐饮、食品加工活动中产生的垃圾。</w:t>
      </w:r>
    </w:p>
    <w:p w14:paraId="56633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有害垃圾：指有毒、对人类或环境有害的垃圾。</w:t>
      </w:r>
    </w:p>
    <w:p w14:paraId="41D31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其他垃圾：上述三类以外的其他垃圾。</w:t>
      </w:r>
    </w:p>
    <w:p w14:paraId="6F7EC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活动二：垃圾分类</w:t>
      </w:r>
    </w:p>
    <w:p w14:paraId="1ADF4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（1）小组合作，对垃圾进行科学分类。</w:t>
      </w:r>
    </w:p>
    <w:p w14:paraId="062C4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（2）学生汇报分类结果。（针对有争议的垃圾进行讲解）</w:t>
      </w:r>
    </w:p>
    <w:p w14:paraId="30537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（3）了解分类后的垃圾去向及处理办法。</w:t>
      </w:r>
    </w:p>
    <w:p w14:paraId="2FB76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[设计意图]通过趣味性活动强化学生对垃圾分类原则的认识，了解垃圾分类的意义，培养学生垃圾分类的好习惯。</w:t>
      </w:r>
    </w:p>
    <w:p w14:paraId="171EA5F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实践</w:t>
      </w:r>
    </w:p>
    <w:p w14:paraId="52DFC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垃圾是放错地方的资源，进行垃圾分类可以有效提高资源的利用率，保护环境，真正实现变废为宝。</w:t>
      </w:r>
    </w:p>
    <w:p w14:paraId="04745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师：家庭里哪些垃圾还有利用价值呢？（预设：手提袋、纸箱、鞋盒、废旧报纸……）相机展示变废为宝的创意。</w:t>
      </w:r>
    </w:p>
    <w:p w14:paraId="2E075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活动三：变废为宝</w:t>
      </w:r>
    </w:p>
    <w:p w14:paraId="7A0EC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以购物袋为例进行变废为宝体验。</w:t>
      </w:r>
    </w:p>
    <w:p w14:paraId="6AB7C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小组构思创意，对纸袋进行改造，并展示改造后的作品。</w:t>
      </w:r>
    </w:p>
    <w:p w14:paraId="1C470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[设计意图]通过变废为宝的活动引导学生发现生活中常见垃圾的再利用价值，感受变废为宝的乐趣。</w:t>
      </w:r>
    </w:p>
    <w:p w14:paraId="5981FFE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课堂小结</w:t>
      </w:r>
    </w:p>
    <w:p w14:paraId="5444EE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小结：从创意到作品，我们迈出了变废为宝的一小步，熟练掌握技巧之后一定会有更大的进步，期待大家更成熟的作品。</w:t>
      </w:r>
    </w:p>
    <w:p w14:paraId="797D2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呼吁：保护环境更是每一位公民的责任和义务。让我们一起在日常生活中践行垃圾减量和分类回收的绿色生活方式，共建绿美家园。</w:t>
      </w:r>
    </w:p>
    <w:p w14:paraId="7F30B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D545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92C12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板书设计</w:t>
      </w:r>
    </w:p>
    <w:p w14:paraId="4EF1A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解决 垃圾问题</w:t>
      </w:r>
    </w:p>
    <w:p w14:paraId="65E7A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减量化</w:t>
      </w:r>
    </w:p>
    <w:p w14:paraId="42AC0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再循环    垃圾分类 </w:t>
      </w:r>
    </w:p>
    <w:p w14:paraId="4E708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再利用    变废为宝</w:t>
      </w:r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30FDD-B0C0-47AD-8C22-65F101C11D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25022D-8A63-4E10-B46B-AC8E7095EA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CE784"/>
    <w:multiLevelType w:val="singleLevel"/>
    <w:tmpl w:val="957CE784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0DE04B"/>
    <w:multiLevelType w:val="singleLevel"/>
    <w:tmpl w:val="BD0DE0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E933A8E"/>
    <w:multiLevelType w:val="singleLevel"/>
    <w:tmpl w:val="DE933A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276F8D"/>
    <w:multiLevelType w:val="singleLevel"/>
    <w:tmpl w:val="11276F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FA07BC6"/>
    <w:multiLevelType w:val="singleLevel"/>
    <w:tmpl w:val="2FA07B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B37892E"/>
    <w:multiLevelType w:val="singleLevel"/>
    <w:tmpl w:val="3B37892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5462C9A"/>
    <w:rsid w:val="05F94DCD"/>
    <w:rsid w:val="07011CC2"/>
    <w:rsid w:val="07644792"/>
    <w:rsid w:val="09284798"/>
    <w:rsid w:val="0F2B6FD9"/>
    <w:rsid w:val="148A2884"/>
    <w:rsid w:val="14E904B0"/>
    <w:rsid w:val="16A9014A"/>
    <w:rsid w:val="183C240D"/>
    <w:rsid w:val="190D2877"/>
    <w:rsid w:val="1AA24D9F"/>
    <w:rsid w:val="255A7DDB"/>
    <w:rsid w:val="25761B3F"/>
    <w:rsid w:val="27A637A5"/>
    <w:rsid w:val="28DA2E89"/>
    <w:rsid w:val="2A4254F9"/>
    <w:rsid w:val="2C712B81"/>
    <w:rsid w:val="2D1F32F4"/>
    <w:rsid w:val="2E41718E"/>
    <w:rsid w:val="2F5542DF"/>
    <w:rsid w:val="323B4D81"/>
    <w:rsid w:val="34B70380"/>
    <w:rsid w:val="376F0CA5"/>
    <w:rsid w:val="3AE174A3"/>
    <w:rsid w:val="3B190B4B"/>
    <w:rsid w:val="3F7D57E2"/>
    <w:rsid w:val="43375BE5"/>
    <w:rsid w:val="43446334"/>
    <w:rsid w:val="43A46D4C"/>
    <w:rsid w:val="44A84E71"/>
    <w:rsid w:val="477DCE1E"/>
    <w:rsid w:val="4AD37197"/>
    <w:rsid w:val="4AF60CF0"/>
    <w:rsid w:val="4FC459F8"/>
    <w:rsid w:val="50865D61"/>
    <w:rsid w:val="52A75064"/>
    <w:rsid w:val="52ED04E0"/>
    <w:rsid w:val="531620E8"/>
    <w:rsid w:val="573E1E21"/>
    <w:rsid w:val="5B487E91"/>
    <w:rsid w:val="5B5437AD"/>
    <w:rsid w:val="5C190553"/>
    <w:rsid w:val="5CF9550F"/>
    <w:rsid w:val="5E203E1A"/>
    <w:rsid w:val="5EFEBDE8"/>
    <w:rsid w:val="60CA62C0"/>
    <w:rsid w:val="60E07891"/>
    <w:rsid w:val="63766FFB"/>
    <w:rsid w:val="64E00F3C"/>
    <w:rsid w:val="68CA2609"/>
    <w:rsid w:val="68CC1AED"/>
    <w:rsid w:val="69BB0F42"/>
    <w:rsid w:val="6A637494"/>
    <w:rsid w:val="6BCF62E6"/>
    <w:rsid w:val="6CD3A16D"/>
    <w:rsid w:val="6D535020"/>
    <w:rsid w:val="6DB8406F"/>
    <w:rsid w:val="6E5F49A6"/>
    <w:rsid w:val="6FFF37D2"/>
    <w:rsid w:val="708879FE"/>
    <w:rsid w:val="70DE2EF1"/>
    <w:rsid w:val="70E92792"/>
    <w:rsid w:val="710B2708"/>
    <w:rsid w:val="764364A0"/>
    <w:rsid w:val="77EA549A"/>
    <w:rsid w:val="7C5F4108"/>
    <w:rsid w:val="7C792C1C"/>
    <w:rsid w:val="7E602339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2222</Words>
  <Characters>2234</Characters>
  <Lines>0</Lines>
  <Paragraphs>0</Paragraphs>
  <TotalTime>2</TotalTime>
  <ScaleCrop>false</ScaleCrop>
  <LinksUpToDate>false</LinksUpToDate>
  <CharactersWithSpaces>2253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thinkpad</dc:creator>
  <cp:lastModifiedBy>飞</cp:lastModifiedBy>
  <cp:lastPrinted>2024-12-13T02:18:00Z</cp:lastPrinted>
  <dcterms:modified xsi:type="dcterms:W3CDTF">2024-12-16T01:03:17Z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CC19C9E433BF44709DD6F1F2026BA311_13</vt:lpwstr>
  </property>
</Properties>
</file>